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1101"/>
        <w:gridCol w:w="992"/>
        <w:gridCol w:w="3265"/>
      </w:tblGrid>
      <w:tr w:rsidR="005A245A" w:rsidRPr="001D1700" w14:paraId="483ABD38" w14:textId="77777777" w:rsidTr="005A245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71F078DF" w:rsidR="005A245A" w:rsidRPr="00E13CAF" w:rsidRDefault="005A245A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17841D90" w:rsidR="005A245A" w:rsidRPr="00ED59AA" w:rsidRDefault="005A245A" w:rsidP="00561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Prof.ssa </w:t>
            </w:r>
            <w:r w:rsidRPr="00ED59AA">
              <w:rPr>
                <w:b/>
                <w:bCs/>
              </w:rPr>
              <w:t xml:space="preserve">Maria </w:t>
            </w:r>
            <w:proofErr w:type="spellStart"/>
            <w:r w:rsidRPr="00ED59AA">
              <w:rPr>
                <w:b/>
                <w:bCs/>
              </w:rPr>
              <w:t>Angelastri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5A245A" w:rsidRDefault="005A245A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5A245A" w:rsidRPr="001D1700" w:rsidRDefault="005A245A" w:rsidP="00561929">
            <w:pPr>
              <w:ind w:left="-254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63DE499E" w14:textId="77777777" w:rsidR="0066022C" w:rsidRPr="0066022C" w:rsidRDefault="000035E1" w:rsidP="0066022C">
            <w:pPr>
              <w:rPr>
                <w:b/>
                <w:bCs/>
                <w:sz w:val="36"/>
                <w:szCs w:val="36"/>
              </w:rPr>
            </w:pPr>
            <w:r w:rsidRPr="0066022C">
              <w:rPr>
                <w:b/>
                <w:bCs/>
                <w:sz w:val="40"/>
                <w:szCs w:val="40"/>
              </w:rPr>
              <w:t xml:space="preserve">30 </w:t>
            </w:r>
            <w:proofErr w:type="spellStart"/>
            <w:r w:rsidRPr="0066022C">
              <w:rPr>
                <w:b/>
                <w:bCs/>
                <w:sz w:val="40"/>
                <w:szCs w:val="40"/>
              </w:rPr>
              <w:t>alleg</w:t>
            </w:r>
            <w:proofErr w:type="spellEnd"/>
            <w:r w:rsidRPr="0066022C">
              <w:rPr>
                <w:b/>
                <w:bCs/>
                <w:sz w:val="40"/>
                <w:szCs w:val="40"/>
              </w:rPr>
              <w:t xml:space="preserve">. </w:t>
            </w:r>
            <w:r w:rsidRPr="0066022C">
              <w:rPr>
                <w:b/>
                <w:bCs/>
                <w:sz w:val="36"/>
                <w:szCs w:val="36"/>
              </w:rPr>
              <w:t>2</w:t>
            </w:r>
          </w:p>
          <w:p w14:paraId="500DF48A" w14:textId="77777777" w:rsidR="0066022C" w:rsidRDefault="0066022C" w:rsidP="0066022C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</w:pPr>
          </w:p>
          <w:p w14:paraId="757F8262" w14:textId="6506C705" w:rsidR="0066022C" w:rsidRPr="0066022C" w:rsidRDefault="0066022C" w:rsidP="0066022C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sz w:val="24"/>
                <w:lang w:eastAsia="it-IT"/>
              </w:rPr>
            </w:pPr>
            <w:r w:rsidRPr="0066022C"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  <w:t>1</w:t>
            </w:r>
            <w:r w:rsidRPr="0066022C">
              <w:rPr>
                <w:rFonts w:ascii="ZapfHumnst BT" w:eastAsia="Times New Roman" w:hAnsi="ZapfHumnst BT" w:cs="Times New Roman"/>
                <w:sz w:val="24"/>
                <w:lang w:eastAsia="it-IT"/>
              </w:rPr>
              <w:t xml:space="preserve">) Coloro che hanno 3 anni di servizio </w:t>
            </w:r>
          </w:p>
          <w:p w14:paraId="04167EB1" w14:textId="77777777" w:rsidR="0066022C" w:rsidRDefault="0066022C" w:rsidP="0066022C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   </w:t>
            </w:r>
          </w:p>
          <w:p w14:paraId="6176BAD8" w14:textId="426B3749" w:rsidR="0066022C" w:rsidRPr="0066022C" w:rsidRDefault="0066022C" w:rsidP="0066022C">
            <w:pPr>
              <w:jc w:val="center"/>
              <w:rPr>
                <w:sz w:val="20"/>
                <w:szCs w:val="16"/>
              </w:rPr>
            </w:pPr>
            <w:r w:rsidRPr="0066022C">
              <w:rPr>
                <w:color w:val="FF0000"/>
                <w:szCs w:val="22"/>
              </w:rPr>
              <w:t>2</w:t>
            </w:r>
            <w:r w:rsidRPr="0066022C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66022C">
              <w:rPr>
                <w:szCs w:val="22"/>
              </w:rPr>
              <w:t xml:space="preserve">Coloro che hanno superato il concorso </w:t>
            </w:r>
            <w:r>
              <w:rPr>
                <w:szCs w:val="22"/>
              </w:rPr>
              <w:t xml:space="preserve">   </w:t>
            </w:r>
            <w:r w:rsidRPr="0066022C">
              <w:rPr>
                <w:szCs w:val="22"/>
              </w:rPr>
              <w:t>accedendo con 3 anni di servizio</w:t>
            </w:r>
          </w:p>
          <w:p w14:paraId="2BF7F00E" w14:textId="2611DAB0" w:rsidR="0066022C" w:rsidRDefault="0066022C" w:rsidP="00E13CAF">
            <w:pPr>
              <w:jc w:val="center"/>
            </w:pPr>
          </w:p>
        </w:tc>
      </w:tr>
      <w:tr w:rsidR="005A245A" w:rsidRPr="001D1700" w14:paraId="4DA4839C" w14:textId="6B8AC468" w:rsidTr="005A245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FE982" w14:textId="71BD4FD9" w:rsidR="005A245A" w:rsidRDefault="005A245A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66022C">
              <w:rPr>
                <w:b/>
                <w:bCs/>
                <w:sz w:val="30"/>
                <w:szCs w:val="28"/>
              </w:rPr>
              <w:t>A001</w:t>
            </w:r>
            <w:r w:rsidRPr="00E13CAF">
              <w:rPr>
                <w:b/>
                <w:bCs/>
                <w:sz w:val="22"/>
                <w:szCs w:val="18"/>
              </w:rPr>
              <w:t>-FI</w:t>
            </w:r>
          </w:p>
          <w:p w14:paraId="0A496004" w14:textId="4E1D5E85" w:rsidR="005A245A" w:rsidRPr="007C443E" w:rsidRDefault="005A245A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  <w:sz w:val="22"/>
                <w:szCs w:val="18"/>
              </w:rPr>
              <w:t>ARTE E IMMAGINE NELLA SCUOLA SECONDARIA DI 1 GRADO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5A245A" w:rsidRPr="001D1700" w:rsidRDefault="005A245A" w:rsidP="00561929">
            <w:pPr>
              <w:jc w:val="center"/>
            </w:pPr>
            <w:r w:rsidRPr="001D1700">
              <w:t>SSD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5A245A" w:rsidRPr="001D1700" w:rsidRDefault="005A245A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5A245A" w:rsidRPr="00770EC4" w:rsidRDefault="005A245A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3002ADC0" w14:textId="77777777" w:rsidR="005A245A" w:rsidRDefault="005A245A" w:rsidP="00E13CAF">
            <w:pPr>
              <w:jc w:val="center"/>
            </w:pPr>
          </w:p>
          <w:p w14:paraId="655045CC" w14:textId="77777777" w:rsidR="005A245A" w:rsidRDefault="005A245A" w:rsidP="00E13CAF">
            <w:pPr>
              <w:jc w:val="center"/>
            </w:pPr>
          </w:p>
          <w:p w14:paraId="4EA93D61" w14:textId="71D0761E" w:rsidR="005A245A" w:rsidRPr="001D1700" w:rsidRDefault="005A245A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561929">
        <w:trPr>
          <w:trHeight w:val="561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5A245A" w:rsidRPr="001D1700" w14:paraId="56A7F0F5" w14:textId="4EC5780A" w:rsidTr="005A245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47B1EC3A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Storia dell’arte Antica e medievale</w:t>
            </w:r>
          </w:p>
        </w:tc>
        <w:tc>
          <w:tcPr>
            <w:tcW w:w="1418" w:type="dxa"/>
            <w:shd w:val="clear" w:color="auto" w:fill="auto"/>
          </w:tcPr>
          <w:p w14:paraId="01488EF0" w14:textId="3D3BED70" w:rsidR="005A245A" w:rsidRPr="00D939DB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57A03114" w14:textId="076F322A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3787A655" w14:textId="4CF8BD8E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5" w:type="dxa"/>
          </w:tcPr>
          <w:p w14:paraId="6A04D68E" w14:textId="1F2A776B" w:rsidR="005A245A" w:rsidRPr="001D1700" w:rsidRDefault="0066022C" w:rsidP="001533A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Prof.ssa  R.</w:t>
            </w:r>
            <w:proofErr w:type="gramEnd"/>
            <w:r>
              <w:rPr>
                <w:lang w:eastAsia="en-US"/>
              </w:rPr>
              <w:t xml:space="preserve"> Romanelli</w:t>
            </w:r>
          </w:p>
        </w:tc>
      </w:tr>
    </w:tbl>
    <w:p w14:paraId="0B1E3183" w14:textId="77777777" w:rsidR="00DA6E7A" w:rsidRDefault="00DA6E7A" w:rsidP="00561929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636"/>
    <w:multiLevelType w:val="hybridMultilevel"/>
    <w:tmpl w:val="81C4D3EA"/>
    <w:lvl w:ilvl="0" w:tplc="B164C6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035E1"/>
    <w:rsid w:val="001336CB"/>
    <w:rsid w:val="001B37D0"/>
    <w:rsid w:val="001B48C8"/>
    <w:rsid w:val="00383307"/>
    <w:rsid w:val="00463741"/>
    <w:rsid w:val="00561929"/>
    <w:rsid w:val="005A245A"/>
    <w:rsid w:val="0066022C"/>
    <w:rsid w:val="00726B31"/>
    <w:rsid w:val="00770EC4"/>
    <w:rsid w:val="007C443E"/>
    <w:rsid w:val="00853EBE"/>
    <w:rsid w:val="00873588"/>
    <w:rsid w:val="008A5DBF"/>
    <w:rsid w:val="009B26DB"/>
    <w:rsid w:val="009B3104"/>
    <w:rsid w:val="00A16C0F"/>
    <w:rsid w:val="00B2022D"/>
    <w:rsid w:val="00BC3A7C"/>
    <w:rsid w:val="00D415CC"/>
    <w:rsid w:val="00D939DB"/>
    <w:rsid w:val="00DA6E7A"/>
    <w:rsid w:val="00DD2858"/>
    <w:rsid w:val="00E13CAF"/>
    <w:rsid w:val="00ED0742"/>
    <w:rsid w:val="00ED59AA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F7998-DFBD-4FB3-A5F3-0BE98A73C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02676-E25F-41E1-A9FD-F2E135CB58D4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8E4BF60C-CB77-4444-9D70-FA8273B3C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2025-05-28T15:44:00Z</dcterms:created>
  <dcterms:modified xsi:type="dcterms:W3CDTF">2025-05-28T16:37:00Z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